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BC" w:rsidRPr="001C3E82" w:rsidRDefault="00DD51BC" w:rsidP="001C3E82">
      <w:pPr>
        <w:tabs>
          <w:tab w:val="left" w:pos="168"/>
        </w:tabs>
        <w:spacing w:after="0" w:line="240" w:lineRule="auto"/>
        <w:rPr>
          <w:rFonts w:ascii="Times New Roman" w:hAnsi="Times New Roman"/>
          <w:sz w:val="24"/>
        </w:rPr>
      </w:pPr>
      <w:r w:rsidRPr="001C3E82">
        <w:rPr>
          <w:rFonts w:ascii="Times New Roman" w:hAnsi="Times New Roman"/>
          <w:sz w:val="24"/>
        </w:rPr>
        <w:t>Várdomb község Képviselő-testülete</w:t>
      </w: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  <w:r w:rsidRPr="001C3E82">
        <w:rPr>
          <w:rFonts w:ascii="Times New Roman" w:hAnsi="Times New Roman"/>
          <w:sz w:val="24"/>
        </w:rPr>
        <w:t>Szám:141-</w:t>
      </w:r>
      <w:r>
        <w:rPr>
          <w:rFonts w:ascii="Times New Roman" w:hAnsi="Times New Roman"/>
          <w:sz w:val="24"/>
        </w:rPr>
        <w:t>17</w:t>
      </w:r>
      <w:r w:rsidRPr="001C3E82">
        <w:rPr>
          <w:rFonts w:ascii="Times New Roman" w:hAnsi="Times New Roman"/>
          <w:sz w:val="24"/>
        </w:rPr>
        <w:t>/2012.</w:t>
      </w: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  <w:r w:rsidRPr="001C3E82">
        <w:rPr>
          <w:rFonts w:ascii="Times New Roman" w:hAnsi="Times New Roman"/>
          <w:sz w:val="24"/>
        </w:rPr>
        <w:t>Pörböly község Képviselő-testülete</w:t>
      </w: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  <w:r w:rsidRPr="001C3E82">
        <w:rPr>
          <w:rFonts w:ascii="Times New Roman" w:hAnsi="Times New Roman"/>
          <w:sz w:val="24"/>
        </w:rPr>
        <w:t xml:space="preserve">Szám: </w:t>
      </w:r>
      <w:r>
        <w:rPr>
          <w:rFonts w:ascii="Times New Roman" w:hAnsi="Times New Roman"/>
          <w:sz w:val="24"/>
        </w:rPr>
        <w:t>142-16</w:t>
      </w:r>
      <w:r w:rsidRPr="001C3E82">
        <w:rPr>
          <w:rFonts w:ascii="Times New Roman" w:hAnsi="Times New Roman"/>
          <w:sz w:val="24"/>
        </w:rPr>
        <w:t>/2012.</w:t>
      </w: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  <w:u w:val="single"/>
        </w:rPr>
      </w:pPr>
      <w:r w:rsidRPr="001C3E82">
        <w:rPr>
          <w:rFonts w:ascii="Times New Roman" w:hAnsi="Times New Roman"/>
          <w:sz w:val="24"/>
        </w:rPr>
        <w:t xml:space="preserve">                                                             </w:t>
      </w:r>
      <w:r w:rsidRPr="001C3E82">
        <w:rPr>
          <w:rFonts w:ascii="Times New Roman" w:hAnsi="Times New Roman"/>
          <w:sz w:val="24"/>
          <w:u w:val="single"/>
        </w:rPr>
        <w:t xml:space="preserve">J E G Y Z Ő K Ö N Y V </w:t>
      </w: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  <w:r w:rsidRPr="001C3E82">
        <w:rPr>
          <w:rFonts w:ascii="Times New Roman" w:hAnsi="Times New Roman"/>
          <w:sz w:val="24"/>
        </w:rPr>
        <w:t>Készült:  Várdomb és  Pörböly községek  Képviselő-testületei  201</w:t>
      </w:r>
      <w:r>
        <w:rPr>
          <w:rFonts w:ascii="Times New Roman" w:hAnsi="Times New Roman"/>
          <w:sz w:val="24"/>
        </w:rPr>
        <w:t>2</w:t>
      </w:r>
      <w:r w:rsidRPr="001C3E82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szeptember 26-án  Várdomb község tanácskozási termében m</w:t>
      </w:r>
      <w:r w:rsidRPr="001C3E82">
        <w:rPr>
          <w:rFonts w:ascii="Times New Roman" w:hAnsi="Times New Roman"/>
          <w:sz w:val="24"/>
        </w:rPr>
        <w:t>egtartott együttes ülésén.</w:t>
      </w: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ülés kezdete:  l8.3</w:t>
      </w:r>
      <w:r w:rsidRPr="001C3E82">
        <w:rPr>
          <w:rFonts w:ascii="Times New Roman" w:hAnsi="Times New Roman"/>
          <w:sz w:val="24"/>
        </w:rPr>
        <w:t>0 óra.</w:t>
      </w: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1BC" w:rsidRPr="009C56E9" w:rsidRDefault="00DD51BC" w:rsidP="001C3E8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56E9">
        <w:rPr>
          <w:rFonts w:ascii="Times New Roman" w:hAnsi="Times New Roman"/>
          <w:b/>
          <w:bCs/>
          <w:sz w:val="24"/>
          <w:szCs w:val="24"/>
        </w:rPr>
        <w:t>Várdomb község Képviselő-testülete</w:t>
      </w:r>
    </w:p>
    <w:p w:rsidR="00DD51BC" w:rsidRPr="009C56E9" w:rsidRDefault="00DD51BC" w:rsidP="001C3E8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C56E9">
        <w:rPr>
          <w:rFonts w:ascii="Times New Roman" w:hAnsi="Times New Roman"/>
          <w:sz w:val="24"/>
          <w:szCs w:val="24"/>
          <w:u w:val="single"/>
        </w:rPr>
        <w:t xml:space="preserve">Jelen vannak:   </w:t>
      </w:r>
      <w:r w:rsidRPr="009C56E9">
        <w:rPr>
          <w:rFonts w:ascii="Times New Roman" w:hAnsi="Times New Roman"/>
          <w:sz w:val="24"/>
          <w:szCs w:val="24"/>
        </w:rPr>
        <w:t xml:space="preserve"> Simon Csaba polgármester</w:t>
      </w:r>
    </w:p>
    <w:p w:rsidR="00DD51BC" w:rsidRPr="009C56E9" w:rsidRDefault="00DD51BC" w:rsidP="001C3E82">
      <w:pPr>
        <w:pStyle w:val="Heading1"/>
        <w:rPr>
          <w:rFonts w:ascii="Times New Roman" w:hAnsi="Times New Roman"/>
          <w:szCs w:val="24"/>
        </w:rPr>
      </w:pPr>
      <w:r w:rsidRPr="009C56E9">
        <w:rPr>
          <w:rFonts w:ascii="Times New Roman" w:hAnsi="Times New Roman"/>
          <w:sz w:val="28"/>
          <w:szCs w:val="24"/>
        </w:rPr>
        <w:t xml:space="preserve">  </w:t>
      </w:r>
      <w:r w:rsidRPr="009C56E9">
        <w:rPr>
          <w:rFonts w:ascii="Times New Roman" w:hAnsi="Times New Roman"/>
          <w:szCs w:val="24"/>
        </w:rPr>
        <w:t>Boros Tiborné, Csillag József ,</w:t>
      </w:r>
    </w:p>
    <w:p w:rsidR="00DD51BC" w:rsidRPr="009C56E9" w:rsidRDefault="00DD51BC" w:rsidP="001C3E82">
      <w:pPr>
        <w:pStyle w:val="Heading1"/>
        <w:rPr>
          <w:rFonts w:ascii="Times New Roman" w:hAnsi="Times New Roman"/>
          <w:szCs w:val="24"/>
        </w:rPr>
      </w:pPr>
      <w:r w:rsidRPr="009C56E9">
        <w:rPr>
          <w:rFonts w:ascii="Times New Roman" w:hAnsi="Times New Roman"/>
          <w:szCs w:val="24"/>
        </w:rPr>
        <w:t xml:space="preserve">   Kovács Ferenc, Vári József képviselő-testületi tagok.</w:t>
      </w:r>
    </w:p>
    <w:p w:rsidR="00DD51BC" w:rsidRPr="001C3E82" w:rsidRDefault="00DD51BC" w:rsidP="001C3E82">
      <w:pPr>
        <w:pStyle w:val="Heading1"/>
        <w:rPr>
          <w:szCs w:val="24"/>
        </w:rPr>
      </w:pP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C3E82">
        <w:rPr>
          <w:rFonts w:ascii="Times New Roman" w:hAnsi="Times New Roman"/>
          <w:b/>
          <w:bCs/>
          <w:sz w:val="24"/>
          <w:szCs w:val="24"/>
        </w:rPr>
        <w:t>Pörböly község Képviselő-testülete</w:t>
      </w: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C3E82">
        <w:rPr>
          <w:rFonts w:ascii="Times New Roman" w:hAnsi="Times New Roman"/>
          <w:sz w:val="24"/>
          <w:szCs w:val="24"/>
          <w:u w:val="single"/>
        </w:rPr>
        <w:t>Jelen vannak:</w:t>
      </w:r>
      <w:r w:rsidRPr="001C3E82">
        <w:rPr>
          <w:rFonts w:ascii="Times New Roman" w:hAnsi="Times New Roman"/>
          <w:sz w:val="24"/>
          <w:szCs w:val="24"/>
        </w:rPr>
        <w:t xml:space="preserve"> Sipos Lajos  polgármester</w:t>
      </w: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E82">
        <w:rPr>
          <w:rFonts w:ascii="Times New Roman" w:hAnsi="Times New Roman"/>
          <w:sz w:val="24"/>
          <w:szCs w:val="24"/>
        </w:rPr>
        <w:t xml:space="preserve">                       Helyes Norbert, Jozic Szilvia,  </w:t>
      </w:r>
    </w:p>
    <w:p w:rsidR="00DD51BC" w:rsidRPr="001C3E82" w:rsidRDefault="00DD51BC" w:rsidP="001C3E82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1C3E82">
        <w:rPr>
          <w:rFonts w:ascii="Times New Roman" w:hAnsi="Times New Roman"/>
          <w:sz w:val="24"/>
          <w:szCs w:val="24"/>
        </w:rPr>
        <w:t>Szalai Anikó, és Wachtler Richárd  képviselő-testületi tagok.</w:t>
      </w:r>
    </w:p>
    <w:p w:rsidR="00DD51BC" w:rsidRPr="001C3E82" w:rsidRDefault="00DD51BC" w:rsidP="001C3E82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  <w:r w:rsidRPr="001C3E82">
        <w:rPr>
          <w:rFonts w:ascii="Times New Roman" w:hAnsi="Times New Roman"/>
          <w:sz w:val="24"/>
        </w:rPr>
        <w:t>Tanácskozási joggal megjelent Nagyné Pohlon Mónik</w:t>
      </w:r>
      <w:r>
        <w:rPr>
          <w:rFonts w:ascii="Times New Roman" w:hAnsi="Times New Roman"/>
          <w:sz w:val="24"/>
        </w:rPr>
        <w:t>a</w:t>
      </w:r>
      <w:r w:rsidRPr="001C3E82">
        <w:rPr>
          <w:rFonts w:ascii="Times New Roman" w:hAnsi="Times New Roman"/>
          <w:sz w:val="24"/>
        </w:rPr>
        <w:t xml:space="preserve">  körjegyző, valamint a </w:t>
      </w: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  <w:r w:rsidRPr="001C3E82">
        <w:rPr>
          <w:rFonts w:ascii="Times New Roman" w:hAnsi="Times New Roman"/>
          <w:sz w:val="24"/>
        </w:rPr>
        <w:t>körjegyzőség dolgo</w:t>
      </w:r>
      <w:r>
        <w:rPr>
          <w:rFonts w:ascii="Times New Roman" w:hAnsi="Times New Roman"/>
          <w:sz w:val="24"/>
        </w:rPr>
        <w:t>zói: Iván Attiláné, Reinhardtné Solti Gyöngyi,</w:t>
      </w:r>
      <w:r w:rsidRPr="001C3E82">
        <w:rPr>
          <w:rFonts w:ascii="Times New Roman" w:hAnsi="Times New Roman"/>
          <w:sz w:val="24"/>
        </w:rPr>
        <w:t xml:space="preserve"> Berg István</w:t>
      </w:r>
      <w:r>
        <w:rPr>
          <w:rFonts w:ascii="Times New Roman" w:hAnsi="Times New Roman"/>
          <w:sz w:val="24"/>
        </w:rPr>
        <w:t>.</w:t>
      </w:r>
    </w:p>
    <w:p w:rsidR="00DD51BC" w:rsidRPr="001C3E82" w:rsidRDefault="00DD51BC" w:rsidP="00430517">
      <w:pPr>
        <w:spacing w:after="0" w:line="240" w:lineRule="auto"/>
        <w:rPr>
          <w:rFonts w:ascii="Times New Roman" w:hAnsi="Times New Roman"/>
          <w:sz w:val="24"/>
        </w:rPr>
      </w:pPr>
    </w:p>
    <w:p w:rsidR="00DD51BC" w:rsidRDefault="00DD51BC" w:rsidP="0043051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Simon Csaba</w:t>
      </w:r>
      <w:r w:rsidRPr="001C3E82">
        <w:rPr>
          <w:rFonts w:ascii="Times New Roman" w:hAnsi="Times New Roman"/>
          <w:sz w:val="24"/>
        </w:rPr>
        <w:t xml:space="preserve"> polgármester  - mint házigazda  -  üdvözli a megjelen</w:t>
      </w:r>
      <w:r>
        <w:rPr>
          <w:rFonts w:ascii="Times New Roman" w:hAnsi="Times New Roman"/>
          <w:sz w:val="24"/>
        </w:rPr>
        <w:t>teket, megállapítja, hogy Várdomb</w:t>
      </w:r>
      <w:r w:rsidRPr="001C3E82">
        <w:rPr>
          <w:rFonts w:ascii="Times New Roman" w:hAnsi="Times New Roman"/>
          <w:sz w:val="24"/>
        </w:rPr>
        <w:t xml:space="preserve"> község Képviselő-testület határozatképes</w:t>
      </w:r>
      <w:r>
        <w:rPr>
          <w:rFonts w:ascii="Times New Roman" w:hAnsi="Times New Roman"/>
          <w:sz w:val="24"/>
        </w:rPr>
        <w:t>,</w:t>
      </w:r>
      <w:r w:rsidRPr="001C3E82">
        <w:rPr>
          <w:rFonts w:ascii="Times New Roman" w:hAnsi="Times New Roman"/>
          <w:sz w:val="24"/>
        </w:rPr>
        <w:t xml:space="preserve"> 5 fő képviselő jelen van. </w:t>
      </w:r>
    </w:p>
    <w:p w:rsidR="00DD51BC" w:rsidRPr="001C3E82" w:rsidRDefault="00DD51BC" w:rsidP="00430517">
      <w:pPr>
        <w:spacing w:after="0" w:line="240" w:lineRule="auto"/>
        <w:rPr>
          <w:rFonts w:ascii="Times New Roman" w:hAnsi="Times New Roman"/>
          <w:sz w:val="24"/>
        </w:rPr>
      </w:pPr>
    </w:p>
    <w:p w:rsidR="00DD51BC" w:rsidRDefault="00DD51BC" w:rsidP="0043051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Sipos Lajos Pörböly</w:t>
      </w:r>
      <w:r w:rsidRPr="001C3E82">
        <w:rPr>
          <w:rFonts w:ascii="Times New Roman" w:hAnsi="Times New Roman"/>
          <w:sz w:val="24"/>
        </w:rPr>
        <w:t xml:space="preserve"> község polgármestere is megállapítja, hogy </w:t>
      </w:r>
      <w:r>
        <w:rPr>
          <w:rFonts w:ascii="Times New Roman" w:hAnsi="Times New Roman"/>
          <w:sz w:val="24"/>
        </w:rPr>
        <w:t>Pörböly</w:t>
      </w:r>
      <w:r w:rsidRPr="001C3E82">
        <w:rPr>
          <w:rFonts w:ascii="Times New Roman" w:hAnsi="Times New Roman"/>
          <w:sz w:val="24"/>
        </w:rPr>
        <w:t xml:space="preserve"> község Képviselő-testülete is határozatképes a polgármesterrel együtt 5 fő képviselő jelen va</w:t>
      </w:r>
      <w:r>
        <w:rPr>
          <w:rFonts w:ascii="Times New Roman" w:hAnsi="Times New Roman"/>
          <w:sz w:val="24"/>
        </w:rPr>
        <w:t>n, az ülés határozatképes.</w:t>
      </w:r>
    </w:p>
    <w:p w:rsidR="00DD51BC" w:rsidRDefault="00DD51BC" w:rsidP="0043051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Simon Csaba polgármester az együttes képviselő-testületi ülést megnyitja.</w:t>
      </w:r>
    </w:p>
    <w:p w:rsidR="00DD51BC" w:rsidRDefault="00DD51BC" w:rsidP="00430517">
      <w:pPr>
        <w:spacing w:after="0" w:line="240" w:lineRule="auto"/>
        <w:rPr>
          <w:rFonts w:ascii="Times New Roman" w:hAnsi="Times New Roman"/>
          <w:sz w:val="24"/>
        </w:rPr>
      </w:pPr>
      <w:r w:rsidRPr="001C3E82">
        <w:rPr>
          <w:rFonts w:ascii="Times New Roman" w:hAnsi="Times New Roman"/>
          <w:sz w:val="24"/>
        </w:rPr>
        <w:t>Javaslatot tesz a meghívóban szereplő napirend tárgyalására, melyet a testületek tagjai külön-külön  5-5 igen szavazattal elfogadtak, és az  alábbiak szerint tárgyalták:</w:t>
      </w:r>
    </w:p>
    <w:p w:rsidR="00DD51BC" w:rsidRPr="001C3E82" w:rsidRDefault="00DD51BC" w:rsidP="00430517">
      <w:pPr>
        <w:spacing w:after="0" w:line="240" w:lineRule="auto"/>
        <w:rPr>
          <w:rFonts w:ascii="Times New Roman" w:hAnsi="Times New Roman"/>
          <w:sz w:val="24"/>
        </w:rPr>
      </w:pPr>
    </w:p>
    <w:p w:rsidR="00DD51BC" w:rsidRPr="001C3E82" w:rsidRDefault="00DD51BC" w:rsidP="001C3E82">
      <w:pPr>
        <w:rPr>
          <w:rFonts w:ascii="Times New Roman" w:hAnsi="Times New Roman"/>
          <w:b/>
          <w:bCs/>
          <w:sz w:val="24"/>
        </w:rPr>
      </w:pPr>
      <w:r w:rsidRPr="001C3E82">
        <w:rPr>
          <w:rFonts w:ascii="Times New Roman" w:hAnsi="Times New Roman"/>
          <w:b/>
          <w:bCs/>
          <w:sz w:val="24"/>
        </w:rPr>
        <w:t xml:space="preserve">Napirend: </w:t>
      </w:r>
    </w:p>
    <w:p w:rsidR="00DD51BC" w:rsidRDefault="00DD51BC" w:rsidP="001C3E82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C3E82">
        <w:rPr>
          <w:rFonts w:ascii="Times New Roman" w:hAnsi="Times New Roman"/>
          <w:sz w:val="24"/>
          <w:szCs w:val="24"/>
        </w:rPr>
        <w:t xml:space="preserve">1./  </w:t>
      </w:r>
      <w:r>
        <w:rPr>
          <w:rFonts w:ascii="Times New Roman" w:hAnsi="Times New Roman"/>
          <w:sz w:val="24"/>
          <w:szCs w:val="24"/>
        </w:rPr>
        <w:t>Közös önkormányzati hivatal kialakításával kapcsolatos előkészítő intézkedések megtárgyalása.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Előadó: Sipos Lajos polgármester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Simon Csaba polgármester</w:t>
      </w:r>
    </w:p>
    <w:p w:rsidR="00DD51BC" w:rsidRDefault="00DD51BC" w:rsidP="001C3E82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D51BC" w:rsidRDefault="00DD51BC">
      <w:pPr>
        <w:rPr>
          <w:rFonts w:ascii="Times New Roman" w:hAnsi="Times New Roman"/>
          <w:b/>
          <w:bCs/>
          <w:sz w:val="24"/>
          <w:szCs w:val="24"/>
        </w:rPr>
      </w:pPr>
      <w:r w:rsidRPr="009C6443">
        <w:rPr>
          <w:rFonts w:ascii="Times New Roman" w:hAnsi="Times New Roman"/>
          <w:b/>
          <w:bCs/>
          <w:sz w:val="24"/>
          <w:szCs w:val="24"/>
        </w:rPr>
        <w:t>1./  Közös önkormányzati hivatal kialakításával kapcsolatos előkészítő intézkedések megtárgyalása.</w:t>
      </w:r>
      <w:r w:rsidRPr="009C6443">
        <w:rPr>
          <w:rFonts w:ascii="Times New Roman" w:hAnsi="Times New Roman"/>
          <w:b/>
          <w:bCs/>
          <w:sz w:val="24"/>
          <w:szCs w:val="24"/>
        </w:rPr>
        <w:br/>
      </w:r>
    </w:p>
    <w:p w:rsidR="00DD51BC" w:rsidRDefault="00DD51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Simon Csaba házigazda polgármester felkéri Nagyné Pohlon Mónika körjegyzőt, hogy tájékoztassa a képviselőket a járási irodák kialakításával kapcsolatos egyeztetésről és a közös hivatal kialakításával kapcsolatos megbeszélésekről.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Nagyné Pohlon Mónika körjegyző: Várdomb és Pörböly községek polgármesterével közösen vettünk rész a Kormányhivatalban a járási biztossal történt egyeztetésen. Tájékoztattak, hogy a településeken abban az esetben tud a járástól ügysegéd heti 1-2 alkalommal megjelenni, ha megfelelő körülményeket illetve személyt tudunk biztosítani. Mindkét településen irodát kell biztosítani, berendezéssel, számítógéppel és mindkét településen 1-1 körjegyzőségi dolgozót át kell adni a járási hivatalnak. Az iroda és a berendezés térítésmentes térítésmentesen kerül átadásra, iroda fenntartási költségeihez azonban a járási hivatal hozzájárul. Az ezzel kapcsolatos megállapodást október végére készítik elő. Várdombon nem merült fel probléma, mindhárom feltételben meg tudtunk egyezni, az irodát a volt stúdió helyén alakítjuk ki és a jelenleg szociális ügyekkel foglalkozó ügyintéző előre láthatóan 2013. január 1-től a járási hivatalban fog dolgozni. </w:t>
      </w:r>
      <w:r>
        <w:rPr>
          <w:rFonts w:ascii="Times New Roman" w:hAnsi="Times New Roman"/>
          <w:sz w:val="24"/>
          <w:szCs w:val="24"/>
        </w:rPr>
        <w:br/>
        <w:t xml:space="preserve">Pörbölyön üres álláshelyet tudunk felajánlani, mert a kolléganő novembertől nyugdíjba vonul, azonban a helyiséggel kapcsolatosan nehézségeink adódnak, mert a hivatal két irodája közül nem tudunk felajánlani egyet sem. Lehetséges megoldásként merült fel, hogy a nagyobb irodából kell leválasztani egy kisebb részt, ahol a járási hivatal dolgozója fogadhatja az ügyfeleket. Ez azonban jelentős költséggel jár az előzetes árajánlatok megkérése után a képviselőknek ezt meg kell vitatni. Sipos Lajos polgármester véleménye is az, hogy mindenféleképpen biztosítani szeretnénk a lakosságnak ezt a fajta ellátást is. Ez a szolgáltatás is annak a célkitűzésnek a része, hogy a lakosság a lehető legkevesebbet vegyen észre az átalakulásból.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Jozic Szilvia pörbölyi képviselő: Amennyiben a helyiséget nem tudjuk biztosítani nem is jön ki a járási hivataltól ügyintéző, abban az esetben hol tudja a lakosság elintézni az ügyeit? Milyen ügyeket fognak itt intézni?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Nagyné Pohlon Mónika körjegyző: Mindhárom feltételt biztosítani kell, ha nem tudunk külön helyiséget biztosítani, akkor a járási hivatal nem tud ügyfélfogadását biztosítani. A legközelebbi kormányablak Bátaszéken a jelenlegi okmányiroda helyén fog működni. Az előző testületi ülésen történt tájékoztatón elmondott ügyek kerülnek át a járási hivatalhoz: alanyi ápolási díj, alanyi jogon és normatív módon járó közgyógyellátás, gyermekvédelmi kedvezmény, mozgáskorlátozottak ügyeit, szabálysértések.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Jozic Szilvia képviselő: Ezek olyan ügyek melyeket egy évben csak egyszer kell intéznie egy-egy ügyfélnek.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Sipos Lajos polgármester: Igen, de akkor is utaznia kell a lakosnak és elsősorban idős, beteg, ill. gyermekes szülőket érintenek ezek az ügyek. Fontosnak tartom, hogy alakítsunk ki irodát, hogy ne fosszuk meg a lakosságot attól a lehetőségtől, hogy helyben intézhessék ügyeiket.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Nagyné Pohlon Mónika körjegyző: Az előző együttes képviselő-testületi ülésen a testületek megbíztak a polgármesterekkel közösen, hogy a kijelölt településeken folytassunk egyeztetést a közös hivatal kialakításával kapcsolatosan.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Sárpilis polgármesterével történt egyeztetés során nyilvánvalóvá vált, hogy Sárpilis község Bátához kíván csatlakozni és szándéknyilatkozatában Báta székhellyel működtetné a közös hivatal. Ezáltal a további tárgyalások okafogyottá váltak, mert nyilvánvalóvá vált, hogy Sárpilis nem szándékozik Várdomb központtal megalakítani a közös önkormányzati hivatalt.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Bátán történt egyeztetésünkön, négy település ( Báta, Sárpilis, Pörböly, Várdomb) közös hivatalával kapcsolatos megbeszélésen egyértelművé vált, hogy szívesen fogadják Várdomb és Pörböly településeket, de Báta ragaszkodik a központ hivatal megtartásához. A tárgyaláson felkészült volt a házigazda, tervezet alapján kiszámolta a közös hivatal létszámát amellyel működtetni lehetne a hivatalt. A képviselő-testületek álláspontját elfogadta a Báta és Sárpilis is, miszerint Várdomb és Pörböly a továbbiakban is együtt kívánja az ügyeit rendezni.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Decsen történt egyeztetése során Decs polgármestere is szívesen látja mindkét települést, mert együtt jól működő településnek tartja Várdombot és Pörbölyt is. Azt hogy a továbbiakban is a jelenlegi körjegyzőség tovább működjön, nem tartja kizártnak és jelenleg elfogadja ezt a hivatali felállást. A bátai közös hivatalhoz képest azonban, eggyel kevesebb fővel tudna működni a közös hivatal várdombi kirendeltsége. A közös hivatal működésével kapcsolatban a polgármester kifejtette, hogy a távlatokban azonban akkor működhetne jól a közös hivatal, ha nem lenne leválasztva a két település, hanem egységesen működne a három település.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Őcsényben a megbeszélés során a polgármester és a jegyző úr is támogatta a közös önkormányzati hivatal kialakításával kapcsolatos kezdeményezést. Elfogadták a testületek álláspontját miszerint a továbbiakban Várdombon működne állandó kirendeltség és Pörbölyön ügyfélszolgálati iroda. Várdomb továbbra is ellátja a Pörböllyel kapcsolatos ügyeket. A várdombi kirendeltség és a pörbölyi ügyfélszolgálati iroda itt is ugyanolyan létszámmal, előzetes tervek alapján 6,5 fővel tudna működni.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Összegzésként mindhárom közös hivatalban szívesen látják a jelenleg működő körjegyzőséget. A nagyobb településhez történő csatlakozás esetén 1 fővel kevesebb létszámmal tudnánk működtetni a kirendeltséget és a pörbölyi irodát. Több település csatlakozása esetén az alkalmazkodási kényszer úgy gondoljuk nagyobb, több odafigyelést egyeztetést igényel.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Simon Csaba Várdomb község polgármestere: Az egyeztetések során számomra is nyilvánvalóvá vált, hogy mindenhol szívesen fogadnak közel azonos feltételek mellet. Decsen egy kisebb létszámmal és talán a település nagyságából adódóan, talán kisebb nyomatékot tudnánk a közös hivatal működésével kapcsolatban kifejteni. Az Őcsénnyel történő együttműködést jól kivitelezhetőnek tartom.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Sipos Lajos Pörböly község polgármestere: A választás nagyon nehéz, a hivatal működése közel azonos feltételek mellett biztosított minden társulás esetén. Figyelembe kell venni hogy a hivatal melyik módon működhet egyszerűbben és a választás során ezt figyelembe kell venni. Ami még fontos szempont lehet, hogy közel azonos nagyságú települések társulása eseté nem nyomhatja el egyik település a másikat, ezért részesítem előnyben a bátai társulást.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Csillag József várdombi képviselő: Negyedik lehetőségként felmerült Alsónána csatlakozása Várdombhoz, ezáltal lehetne Várdomb a közös hivatal központja. Ezzel kapcsolatos létszám számításokra lenne szükségünk a jó döntés meghozatalához.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Jozic Szilvia képviselő: Miért jó, ha Várdomb központként működik, milyen előnye és milyen hátrány származik belőle?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Simon Csaba polgármester: Van hátránya és kevés az előnye annak, ha mi vagyunk a központ.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Vári József képviselő: Eddig szerettünk volna központ lenni, most miért nem? Alsónána szeretne csatlakozni, Várdombhoz miért zárkózunk el ez elöl?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Simon Csaba polgármester: Semmiféle megkeresést nem kaptunk sem Alsónánától sem más településről. A képviselőket tájékoztattam februárban, amikor kezdődtek a közös önkormányzati hivatal kialakításával kapcsolatos tájékozódások, hogy Alsónána község képviselő-testületét kerestük meg először a közös hivatal kialakításával kapcsolatban. Arra a megkeresésre a mai napig nem kaptunk semmiféle visszajelzést. Alsónána többször is kinyilvánította véleményét, hogy nem akar Várdombbal közös hivatalt, Bátaszékhez kíván csatlakozni. Nem tudom honnan jöttek ezek a hírek, hogy mégis Várdombbal szeretne együttműködni, de azt tudom, hogy hivatalos megkeresést nem kaptunk sem a polgármestertől sem a képviselő-testülettől.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Vári József képviselő: Személy szerint engem keresett Alsónánáról egy képviselő a közös hivatal kialakításával kapcsolatban. Esélyt látok arra, hogy Asónána Várdombhoz csatlakozzon, ezért ha szeretnénk, hogy központként működjünk lehetőséget kell adjunk Alsónánának.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Kovács Ferenc várdombi képviselő: Azt, kell szemelőtt tartani, hogy mi jó a falunak! A település ellátását jelenleg a körjegyzőség, következő évtől a közös hivatal végzi el. Azt kell figyelembe venni, hogy ne legyen az ellátásban törés, illetve a hivatal felállásában a lehető legkisebb változás történjen. A közös önkormányzati hivatal kialakításánál a szerződés megkötésének nagyon alaposnak, előkészítettnek kell lennie, az érdekek képviselete már itt megnyilvánul. Hogyan lehet megállapodást kötni, hogyan lehet jól együttműködni, ha már most sem keresnek meg Alsónánáról? A polgármesternek - a képviselő-testület megbízásával - meg kellett volna már keresnie, ha együtt akarnak működni.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Sipos Lajos Pörböly község polgármestere: Alsónána világosan kinyilvánította azon szándékát, hogy Bátaszékhez akar csatlakozni. A bátai megbeszélésen sem mutatott hajlandóságot sem Báta sem Várdomb irányába. Azt gondolom én is, ha nem kerestek meg nekünk a jelenlegi információnk alapján kell döntenünk. A képviselő-testületek által meghatározott településeket felkerestük, az információkat összegyűjtöttük és nem egy feltevésre kellene várnunk. Ne azon gondolkozzunk, hogy mi lesz ha Alsónána megkeres, mert eddig ezt nem tette meg!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Vári József várdombi képviselő: Alsónána és Várdomb sok szállal kapcsolódik egymáshoz és a két település közelsége kapcsán ez lenne a leg kézenfekvőbb társulás. Várjunk még a döntéssel, mert Alsónána megkeresést vár tőlünk. </w:t>
      </w:r>
    </w:p>
    <w:p w:rsidR="00DD51BC" w:rsidRDefault="00DD51BC" w:rsidP="008D0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Simon Csaba házigazda polgármester: Várdomb már az év elején megküldte a megkeresést, most Alsónánán a sor a válaszra. Erőltetni a dolgot nem szabad, ha már az elején nem jutunk egyezségre akkor a közös munka során kiéleződnek a problémák. Javaslom, hogy tartsunk 10 perc szünetet és mindkét képviselő-testület kötetlenül tárgyalja meg az álláspontját a közös hivatal kialakításával kapcsolatosan. </w:t>
      </w:r>
    </w:p>
    <w:p w:rsidR="00DD51BC" w:rsidRPr="008D0B20" w:rsidRDefault="00DD51BC" w:rsidP="008D0B2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51BC" w:rsidRDefault="00DD51BC" w:rsidP="008D0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20.00 szünet</w:t>
      </w:r>
    </w:p>
    <w:p w:rsidR="00DD51BC" w:rsidRPr="008D0B20" w:rsidRDefault="00DD51BC" w:rsidP="008D0B2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51BC" w:rsidRDefault="00DD51BC" w:rsidP="008D0B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20.10 perckor Simon Csaba polgármester felkéri, Sipos Lajos Pörböly község polgármesterét tájékoztassa Pörböly község képviselő-testületének álláspontjáról a várdombi testületet.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Sipos Lajos polgármester: A pörbölyi képviselők egyöntetű álláspontja az, hogy tiszteletben tartják a Várdombon kialakult helyzetet és jelenleg nem kíván döntést hozni a közös hivatallal kapcsolatban. Javasolja, hogy a közös hivatal kialakításával kapcsolatos döntést napolja el egy héttel.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Sipos Lajos polgármester javaslatára a képviselők 5 igen szavazattal, ellenszavazat nélkül az alábbi határozatot hozták:</w:t>
      </w:r>
    </w:p>
    <w:p w:rsidR="00DD51BC" w:rsidRPr="009C6443" w:rsidRDefault="00DD51BC" w:rsidP="00875598">
      <w:pPr>
        <w:pStyle w:val="BodyText2"/>
        <w:ind w:left="2832" w:firstLine="708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63/2012.(IX.26</w:t>
      </w:r>
      <w:r w:rsidRPr="009C6443">
        <w:rPr>
          <w:rFonts w:ascii="Times New Roman" w:hAnsi="Times New Roman"/>
          <w:b/>
          <w:u w:val="single"/>
        </w:rPr>
        <w:t>) számú határozat</w:t>
      </w:r>
    </w:p>
    <w:p w:rsidR="00DD51BC" w:rsidRDefault="00DD51BC" w:rsidP="00875598">
      <w:pPr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Pörböly</w:t>
      </w:r>
      <w:r w:rsidRPr="001C3E82">
        <w:rPr>
          <w:rFonts w:ascii="Times New Roman" w:hAnsi="Times New Roman"/>
          <w:sz w:val="24"/>
          <w:szCs w:val="24"/>
        </w:rPr>
        <w:t xml:space="preserve"> Község Önkormányzat</w:t>
      </w:r>
      <w:r>
        <w:rPr>
          <w:rFonts w:ascii="Times New Roman" w:hAnsi="Times New Roman"/>
          <w:sz w:val="24"/>
          <w:szCs w:val="24"/>
        </w:rPr>
        <w:t>a</w:t>
      </w:r>
      <w:r w:rsidRPr="001C3E82">
        <w:rPr>
          <w:rFonts w:ascii="Times New Roman" w:hAnsi="Times New Roman"/>
          <w:sz w:val="24"/>
          <w:szCs w:val="24"/>
        </w:rPr>
        <w:t xml:space="preserve"> Képviselő-testülete  </w:t>
      </w:r>
      <w:r w:rsidRPr="001C3E82">
        <w:rPr>
          <w:rFonts w:ascii="Times New Roman" w:hAnsi="Times New Roman"/>
          <w:sz w:val="24"/>
          <w:szCs w:val="24"/>
        </w:rPr>
        <w:br/>
        <w:t>úgy határozott a közös önkormányzati</w:t>
      </w:r>
      <w:r>
        <w:rPr>
          <w:rFonts w:ascii="Times New Roman" w:hAnsi="Times New Roman"/>
          <w:sz w:val="24"/>
          <w:szCs w:val="24"/>
        </w:rPr>
        <w:t xml:space="preserve"> hivatal kialakításával kapcsolatos döntés meghozatalát egy héttel elnapolja. 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Simon Csaba polgármester köszönettel vette a segítő hozzáállást, ezért javasolja a képviselőknek, hogy a kialakult helyzet tisztázása végett napolják el a közös önkormányzati hivatal kialakításával kapcsolatos döntést.</w:t>
      </w:r>
    </w:p>
    <w:p w:rsidR="00DD51BC" w:rsidRDefault="00DD51BC" w:rsidP="00C06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Simon Csaba polgármester javaslatára a képviselők 5 igen szavazattal, ellenszavazat nélkül az alábbi határozatot hozták: </w:t>
      </w:r>
    </w:p>
    <w:p w:rsidR="00DD51BC" w:rsidRPr="009C6443" w:rsidRDefault="00DD51BC" w:rsidP="00875598">
      <w:pPr>
        <w:pStyle w:val="BodyText2"/>
        <w:ind w:left="2832" w:firstLine="708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56/2012.(IX.26</w:t>
      </w:r>
      <w:r w:rsidRPr="009C6443">
        <w:rPr>
          <w:rFonts w:ascii="Times New Roman" w:hAnsi="Times New Roman"/>
          <w:b/>
          <w:u w:val="single"/>
        </w:rPr>
        <w:t>) számú határozat</w:t>
      </w:r>
    </w:p>
    <w:p w:rsidR="00DD51BC" w:rsidRDefault="00DD51BC" w:rsidP="00875598">
      <w:pPr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Várdomb</w:t>
      </w:r>
      <w:r w:rsidRPr="001C3E82">
        <w:rPr>
          <w:rFonts w:ascii="Times New Roman" w:hAnsi="Times New Roman"/>
          <w:sz w:val="24"/>
          <w:szCs w:val="24"/>
        </w:rPr>
        <w:t xml:space="preserve"> Község Önkormányzat</w:t>
      </w:r>
      <w:r>
        <w:rPr>
          <w:rFonts w:ascii="Times New Roman" w:hAnsi="Times New Roman"/>
          <w:sz w:val="24"/>
          <w:szCs w:val="24"/>
        </w:rPr>
        <w:t>a</w:t>
      </w:r>
      <w:r w:rsidRPr="001C3E82">
        <w:rPr>
          <w:rFonts w:ascii="Times New Roman" w:hAnsi="Times New Roman"/>
          <w:sz w:val="24"/>
          <w:szCs w:val="24"/>
        </w:rPr>
        <w:t xml:space="preserve"> Képviselő-testülete  </w:t>
      </w:r>
      <w:r w:rsidRPr="001C3E82">
        <w:rPr>
          <w:rFonts w:ascii="Times New Roman" w:hAnsi="Times New Roman"/>
          <w:sz w:val="24"/>
          <w:szCs w:val="24"/>
        </w:rPr>
        <w:br/>
        <w:t>úgy határozott a közös önkormányzati</w:t>
      </w:r>
      <w:r>
        <w:rPr>
          <w:rFonts w:ascii="Times New Roman" w:hAnsi="Times New Roman"/>
          <w:sz w:val="24"/>
          <w:szCs w:val="24"/>
        </w:rPr>
        <w:t xml:space="preserve"> hivatal kialakításával kapcsolatos döntés meghozatalát egy héttel elnapolja. </w:t>
      </w:r>
    </w:p>
    <w:p w:rsidR="00DD51BC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Több kérdés, hozzászólás nem hangzott el a képviselő-testületi ülést a polgármester 20.30-kor bezárta. </w:t>
      </w: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  <w:r w:rsidRPr="001C3E82">
        <w:rPr>
          <w:rFonts w:ascii="Times New Roman" w:hAnsi="Times New Roman"/>
          <w:sz w:val="24"/>
        </w:rPr>
        <w:t xml:space="preserve">                                                                    K.m.f.</w:t>
      </w: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S i m o n  C s a b a</w:t>
      </w:r>
      <w:r w:rsidRPr="001C3E82">
        <w:rPr>
          <w:rFonts w:ascii="Times New Roman" w:hAnsi="Times New Roman"/>
          <w:sz w:val="24"/>
        </w:rPr>
        <w:t xml:space="preserve">                                                                         S i </w:t>
      </w:r>
      <w:r>
        <w:rPr>
          <w:rFonts w:ascii="Times New Roman" w:hAnsi="Times New Roman"/>
          <w:sz w:val="24"/>
        </w:rPr>
        <w:t>p o s  L a j o s</w:t>
      </w:r>
      <w:r w:rsidRPr="001C3E82">
        <w:rPr>
          <w:rFonts w:ascii="Times New Roman" w:hAnsi="Times New Roman"/>
          <w:sz w:val="24"/>
        </w:rPr>
        <w:t xml:space="preserve">                                                                    </w:t>
      </w: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1C3E82">
        <w:rPr>
          <w:rFonts w:ascii="Times New Roman" w:hAnsi="Times New Roman"/>
          <w:sz w:val="24"/>
        </w:rPr>
        <w:t xml:space="preserve"> polgármester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</w:t>
      </w:r>
      <w:r w:rsidRPr="001C3E82">
        <w:rPr>
          <w:rFonts w:ascii="Times New Roman" w:hAnsi="Times New Roman"/>
          <w:sz w:val="24"/>
        </w:rPr>
        <w:t>polgármester</w:t>
      </w: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</w:p>
    <w:p w:rsidR="00DD51BC" w:rsidRPr="001C3E82" w:rsidRDefault="00DD51BC" w:rsidP="001C3E8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1C3E82">
        <w:rPr>
          <w:rFonts w:ascii="Times New Roman" w:hAnsi="Times New Roman"/>
          <w:sz w:val="24"/>
        </w:rPr>
        <w:t>N a g y n é   P o h l o n   M ó n i k a</w:t>
      </w:r>
    </w:p>
    <w:p w:rsidR="00DD51BC" w:rsidRPr="001C3E82" w:rsidRDefault="00DD51BC" w:rsidP="001C3E82">
      <w:pPr>
        <w:spacing w:after="0" w:line="240" w:lineRule="auto"/>
        <w:rPr>
          <w:rFonts w:ascii="Times New Roman" w:hAnsi="Times New Roman"/>
          <w:sz w:val="24"/>
        </w:rPr>
      </w:pPr>
      <w:r w:rsidRPr="001C3E82">
        <w:rPr>
          <w:rFonts w:ascii="Times New Roman" w:hAnsi="Times New Roman"/>
          <w:sz w:val="24"/>
        </w:rPr>
        <w:t xml:space="preserve">                                                                     körjegyző</w:t>
      </w:r>
    </w:p>
    <w:sectPr w:rsidR="00DD51BC" w:rsidRPr="001C3E82" w:rsidSect="00D36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4183"/>
    <w:multiLevelType w:val="hybridMultilevel"/>
    <w:tmpl w:val="DFB0FB18"/>
    <w:lvl w:ilvl="0" w:tplc="9BD0E05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ocumentProtection w:edit="comments" w:enforcement="1" w:cryptProviderType="rsaFull" w:cryptAlgorithmClass="hash" w:cryptAlgorithmType="typeAny" w:cryptAlgorithmSid="4" w:cryptSpinCount="100000" w:hash="13l95lC7R1ysh0mavJmCrccDRzQ=" w:salt="n0bINVOSW69DbE8Ioz9nLg==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869"/>
    <w:rsid w:val="00024DDB"/>
    <w:rsid w:val="00065453"/>
    <w:rsid w:val="000C03AE"/>
    <w:rsid w:val="000D7C4E"/>
    <w:rsid w:val="00113EC1"/>
    <w:rsid w:val="001367A8"/>
    <w:rsid w:val="001B0660"/>
    <w:rsid w:val="001C3E82"/>
    <w:rsid w:val="002137A3"/>
    <w:rsid w:val="00242D54"/>
    <w:rsid w:val="002562AC"/>
    <w:rsid w:val="002A06B3"/>
    <w:rsid w:val="00306F9A"/>
    <w:rsid w:val="00321C4D"/>
    <w:rsid w:val="00344805"/>
    <w:rsid w:val="00347D77"/>
    <w:rsid w:val="00354A0A"/>
    <w:rsid w:val="003B7783"/>
    <w:rsid w:val="003C7DED"/>
    <w:rsid w:val="00422A29"/>
    <w:rsid w:val="00430517"/>
    <w:rsid w:val="00435A49"/>
    <w:rsid w:val="004650BB"/>
    <w:rsid w:val="004728A1"/>
    <w:rsid w:val="004C5B5E"/>
    <w:rsid w:val="004E7316"/>
    <w:rsid w:val="0050529A"/>
    <w:rsid w:val="0055639D"/>
    <w:rsid w:val="006111CC"/>
    <w:rsid w:val="00622244"/>
    <w:rsid w:val="0062581E"/>
    <w:rsid w:val="0065633B"/>
    <w:rsid w:val="00704F56"/>
    <w:rsid w:val="00734232"/>
    <w:rsid w:val="00736A62"/>
    <w:rsid w:val="00764B46"/>
    <w:rsid w:val="00781714"/>
    <w:rsid w:val="007B5756"/>
    <w:rsid w:val="007D04C6"/>
    <w:rsid w:val="008049E8"/>
    <w:rsid w:val="00845C24"/>
    <w:rsid w:val="00875598"/>
    <w:rsid w:val="008A6920"/>
    <w:rsid w:val="008D0B20"/>
    <w:rsid w:val="008D1DAC"/>
    <w:rsid w:val="008D2447"/>
    <w:rsid w:val="00906A29"/>
    <w:rsid w:val="0091171D"/>
    <w:rsid w:val="00935869"/>
    <w:rsid w:val="00950110"/>
    <w:rsid w:val="00990AD6"/>
    <w:rsid w:val="009C56E9"/>
    <w:rsid w:val="009C6443"/>
    <w:rsid w:val="009D24D6"/>
    <w:rsid w:val="00A63977"/>
    <w:rsid w:val="00A67935"/>
    <w:rsid w:val="00A80DCD"/>
    <w:rsid w:val="00A839FE"/>
    <w:rsid w:val="00A86F08"/>
    <w:rsid w:val="00AA1175"/>
    <w:rsid w:val="00AA75EF"/>
    <w:rsid w:val="00AC26DB"/>
    <w:rsid w:val="00C06BDE"/>
    <w:rsid w:val="00C16A47"/>
    <w:rsid w:val="00C20FB6"/>
    <w:rsid w:val="00C21542"/>
    <w:rsid w:val="00CA4675"/>
    <w:rsid w:val="00CA4F1D"/>
    <w:rsid w:val="00CB2590"/>
    <w:rsid w:val="00CB4429"/>
    <w:rsid w:val="00D36267"/>
    <w:rsid w:val="00D4155B"/>
    <w:rsid w:val="00D608A2"/>
    <w:rsid w:val="00DA7C8E"/>
    <w:rsid w:val="00DB71C0"/>
    <w:rsid w:val="00DC116C"/>
    <w:rsid w:val="00DC6AE6"/>
    <w:rsid w:val="00DD03AE"/>
    <w:rsid w:val="00DD51BC"/>
    <w:rsid w:val="00E06455"/>
    <w:rsid w:val="00E3760D"/>
    <w:rsid w:val="00E5456B"/>
    <w:rsid w:val="00ED6D46"/>
    <w:rsid w:val="00F770E1"/>
    <w:rsid w:val="00FE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26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C3E82"/>
    <w:pPr>
      <w:keepNext/>
      <w:tabs>
        <w:tab w:val="left" w:pos="2835"/>
      </w:tabs>
      <w:overflowPunct w:val="0"/>
      <w:autoSpaceDE w:val="0"/>
      <w:autoSpaceDN w:val="0"/>
      <w:adjustRightInd w:val="0"/>
      <w:spacing w:after="0" w:line="240" w:lineRule="auto"/>
      <w:outlineLvl w:val="0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36A62"/>
    <w:rPr>
      <w:rFonts w:ascii="Cambria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306F9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2A06B3"/>
    <w:pPr>
      <w:autoSpaceDE w:val="0"/>
      <w:autoSpaceDN w:val="0"/>
      <w:adjustRightInd w:val="0"/>
      <w:spacing w:after="0" w:line="240" w:lineRule="auto"/>
      <w:ind w:firstLine="204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6A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698</TotalTime>
  <Pages>5</Pages>
  <Words>1720</Words>
  <Characters>11870</Characters>
  <Application>Microsoft Office Outlook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Zsozso</dc:creator>
  <cp:keywords/>
  <dc:description/>
  <cp:lastModifiedBy>Polgármesteri Hivatal</cp:lastModifiedBy>
  <cp:revision>35</cp:revision>
  <cp:lastPrinted>2012-10-11T08:20:00Z</cp:lastPrinted>
  <dcterms:created xsi:type="dcterms:W3CDTF">2012-09-25T03:49:00Z</dcterms:created>
  <dcterms:modified xsi:type="dcterms:W3CDTF">2013-05-13T11:13:00Z</dcterms:modified>
</cp:coreProperties>
</file>